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6B60" w14:textId="6FFCEE34" w:rsidR="001A4305" w:rsidRDefault="001A4305" w:rsidP="001A4305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</w:t>
      </w:r>
      <w:r w:rsidR="00F33DF4">
        <w:rPr>
          <w:rFonts w:asciiTheme="minorHAnsi" w:hAnsiTheme="minorHAnsi" w:cstheme="minorHAnsi"/>
          <w:b/>
          <w:sz w:val="22"/>
          <w:szCs w:val="22"/>
          <w:lang w:bidi="it-IT"/>
        </w:rPr>
        <w:t>4.1</w:t>
      </w: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F33DF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5B4EFA" wp14:editId="65F1B724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55828809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3D9D" w14:textId="77777777" w:rsidR="001A4305" w:rsidRDefault="001A4305" w:rsidP="001A4305">
                            <w:r>
                              <w:t>U.T./A.C.</w:t>
                            </w:r>
                          </w:p>
                          <w:p w14:paraId="321966F5" w14:textId="77777777" w:rsidR="001A4305" w:rsidRDefault="001A4305" w:rsidP="001A4305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B4EF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" stroked="f">
                <v:textbox>
                  <w:txbxContent>
                    <w:p w14:paraId="26053D9D" w14:textId="77777777" w:rsidR="001A4305" w:rsidRDefault="001A4305" w:rsidP="001A4305">
                      <w:r>
                        <w:t>U.T./A.C.</w:t>
                      </w:r>
                    </w:p>
                    <w:p w14:paraId="321966F5" w14:textId="77777777" w:rsidR="001A4305" w:rsidRDefault="001A4305" w:rsidP="001A4305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w:t xml:space="preserve">MODELLO DI </w:t>
      </w:r>
      <w:r w:rsidRPr="00F33DF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2BE5D6" wp14:editId="611D295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51629500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1EBC9" w14:textId="77777777" w:rsidR="001A4305" w:rsidRDefault="001A4305" w:rsidP="001A4305">
                            <w:r>
                              <w:t>U.T./A.C.</w:t>
                            </w:r>
                          </w:p>
                          <w:p w14:paraId="0F4F4009" w14:textId="77777777" w:rsidR="001A4305" w:rsidRDefault="001A4305" w:rsidP="001A4305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E5D6" id="_x0000_s1027" type="#_x0000_t202" style="position:absolute;left:0;text-align:left;margin-left:28.85pt;margin-top:774pt;width:67.8pt;height:4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" stroked="f">
                <v:textbox>
                  <w:txbxContent>
                    <w:p w14:paraId="0BD1EBC9" w14:textId="77777777" w:rsidR="001A4305" w:rsidRDefault="001A4305" w:rsidP="001A4305">
                      <w:r>
                        <w:t>U.T./A.C.</w:t>
                      </w:r>
                    </w:p>
                    <w:p w14:paraId="0F4F4009" w14:textId="77777777" w:rsidR="001A4305" w:rsidRDefault="001A4305" w:rsidP="001A4305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w:t>DICHIARAZIONE PER L’IDENTIFICAZIONE DEL TITOLARE EFFETTIVO</w: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 </w:t>
      </w:r>
    </w:p>
    <w:p w14:paraId="56AB787F" w14:textId="77777777" w:rsidR="001A4305" w:rsidRPr="003F32EF" w:rsidRDefault="001A4305" w:rsidP="001A4305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6A0AD0DE" w14:textId="77777777" w:rsidR="007D3B59" w:rsidRPr="00637AD2" w:rsidRDefault="001A4305" w:rsidP="007D3B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 xml:space="preserve">LA PARTECIPAZIONE ALLA RDO SU MEPA </w:t>
      </w:r>
      <w:bookmarkStart w:id="0" w:name="_Hlk114659311"/>
      <w:bookmarkStart w:id="1" w:name="_Hlk113989825"/>
      <w:r w:rsidRPr="00EE1F8D">
        <w:rPr>
          <w:rFonts w:asciiTheme="minorHAnsi" w:hAnsiTheme="minorHAnsi" w:cstheme="minorHAnsi"/>
          <w:b/>
          <w:sz w:val="22"/>
          <w:szCs w:val="22"/>
        </w:rPr>
        <w:t xml:space="preserve">RELATIVA AL PROGETTO </w:t>
      </w:r>
      <w:bookmarkEnd w:id="0"/>
      <w:bookmarkEnd w:id="1"/>
      <w:r w:rsidR="007D3B59" w:rsidRPr="00637AD2">
        <w:rPr>
          <w:rFonts w:asciiTheme="minorHAnsi" w:hAnsiTheme="minorHAnsi" w:cstheme="minorHAnsi"/>
          <w:b/>
          <w:bCs/>
          <w:sz w:val="22"/>
          <w:szCs w:val="22"/>
        </w:rPr>
        <w:t>“Laboratori green, sostenibili e innovativi per le scuole del secondo ciclo”</w:t>
      </w:r>
      <w:r w:rsidR="007D3B59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7D3B59" w:rsidRPr="00637AD2">
        <w:rPr>
          <w:rFonts w:asciiTheme="minorHAnsi" w:hAnsiTheme="minorHAnsi" w:cstheme="minorHAnsi"/>
          <w:b/>
          <w:bCs/>
          <w:sz w:val="22"/>
          <w:szCs w:val="22"/>
        </w:rPr>
        <w:t>ENOGASTRONOMIA 4.0 - CODICE 10.8.1.B3-FESRPON-PU-2023-25</w:t>
      </w:r>
    </w:p>
    <w:p w14:paraId="3BFBB515" w14:textId="77777777" w:rsidR="007D3B59" w:rsidRDefault="007D3B59" w:rsidP="007D3B5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PICCOLI ADATTAMENTI EDILIZI                </w:t>
      </w:r>
      <w:r w:rsidRPr="00637AD2">
        <w:rPr>
          <w:rFonts w:asciiTheme="minorHAnsi" w:hAnsiTheme="minorHAnsi" w:cstheme="minorHAnsi"/>
          <w:b/>
          <w:bCs/>
          <w:sz w:val="22"/>
          <w:szCs w:val="22"/>
        </w:rPr>
        <w:t xml:space="preserve">CUP D54D23003990006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637AD2">
        <w:rPr>
          <w:rFonts w:asciiTheme="minorHAnsi" w:hAnsiTheme="minorHAnsi" w:cstheme="minorHAnsi"/>
          <w:b/>
          <w:bCs/>
          <w:sz w:val="22"/>
          <w:szCs w:val="22"/>
        </w:rPr>
        <w:t xml:space="preserve"> CIG ZEB3C909E4</w:t>
      </w:r>
    </w:p>
    <w:p w14:paraId="6AB49361" w14:textId="48BBDC9A" w:rsidR="006412DD" w:rsidRDefault="006412DD" w:rsidP="007D3B59">
      <w:pPr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bookmarkStart w:id="2" w:name="_GoBack"/>
      <w:bookmarkEnd w:id="2"/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1F3BDA50" w14:textId="0D620BA9" w:rsidR="001A4305" w:rsidRDefault="003F32EF" w:rsidP="003F32EF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DCDDB46" w14:textId="3874713C" w:rsidR="003F32EF" w:rsidRPr="001A4305" w:rsidRDefault="001A4305" w:rsidP="001A4305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7D3B59">
      <w:footerReference w:type="default" r:id="rId8"/>
      <w:footnotePr>
        <w:numRestart w:val="eachSect"/>
      </w:footnotePr>
      <w:pgSz w:w="11906" w:h="16838"/>
      <w:pgMar w:top="1418" w:right="849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E909A" w14:textId="77777777" w:rsidR="000E76D4" w:rsidRDefault="000E76D4">
      <w:r>
        <w:separator/>
      </w:r>
    </w:p>
  </w:endnote>
  <w:endnote w:type="continuationSeparator" w:id="0">
    <w:p w14:paraId="323CF85C" w14:textId="77777777" w:rsidR="000E76D4" w:rsidRDefault="000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677149D2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7D3B59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A8F8" w14:textId="77777777" w:rsidR="000E76D4" w:rsidRDefault="000E76D4">
      <w:r>
        <w:separator/>
      </w:r>
    </w:p>
  </w:footnote>
  <w:footnote w:type="continuationSeparator" w:id="0">
    <w:p w14:paraId="60AD636B" w14:textId="77777777" w:rsidR="000E76D4" w:rsidRDefault="000E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305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12DD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B59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09C2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33DF4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C127-F6DA-4293-B3C8-EBAB48DD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2</Pages>
  <Words>437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2016-07-15T08:29:00Z</cp:lastPrinted>
  <dcterms:created xsi:type="dcterms:W3CDTF">2023-09-26T14:59:00Z</dcterms:created>
  <dcterms:modified xsi:type="dcterms:W3CDTF">2023-09-26T14:59:00Z</dcterms:modified>
</cp:coreProperties>
</file>