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6B60" w14:textId="6FFCEE34" w:rsidR="001A4305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F33DF4">
        <w:rPr>
          <w:rFonts w:asciiTheme="minorHAnsi" w:hAnsiTheme="minorHAnsi" w:cstheme="minorHAnsi"/>
          <w:b/>
          <w:sz w:val="22"/>
          <w:szCs w:val="22"/>
          <w:lang w:bidi="it-IT"/>
        </w:rPr>
        <w:t>4.1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4EFA" wp14:editId="65F1B724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582880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3D9D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321966F5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4E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" stroked="f">
                <v:textbox>
                  <w:txbxContent>
                    <w:p w14:paraId="26053D9D" w14:textId="77777777" w:rsidR="001A4305" w:rsidRDefault="001A4305" w:rsidP="001A4305">
                      <w:r>
                        <w:t>U.T./A.C.</w:t>
                      </w:r>
                    </w:p>
                    <w:p w14:paraId="321966F5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MODELLO DI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2BE5D6" wp14:editId="611D295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162950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EBC9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0F4F4009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E5D6" id="_x0000_s1027" type="#_x0000_t202" style="position:absolute;left:0;text-align:left;margin-left:28.85pt;margin-top:774pt;width:67.8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" stroked="f">
                <v:textbox>
                  <w:txbxContent>
                    <w:p w14:paraId="0BD1EBC9" w14:textId="77777777" w:rsidR="001A4305" w:rsidRDefault="001A4305" w:rsidP="001A4305">
                      <w:r>
                        <w:t>U.T./A.C.</w:t>
                      </w:r>
                    </w:p>
                    <w:p w14:paraId="0F4F4009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>DICHIARAZIONE PER L’IDENTIFICAZIONE DEL TITOLARE EFFETTIVO</w: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56AB787F" w14:textId="77777777" w:rsidR="001A4305" w:rsidRPr="003F32EF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5139BF37" w14:textId="77777777" w:rsidR="006E2659" w:rsidRPr="002F473D" w:rsidRDefault="001A4305" w:rsidP="006E2659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4659311"/>
      <w:r w:rsidR="006E2659" w:rsidRPr="002F473D">
        <w:rPr>
          <w:rFonts w:asciiTheme="minorHAnsi" w:hAnsiTheme="minorHAnsi" w:cstheme="minorHAnsi"/>
          <w:b/>
          <w:bCs/>
          <w:sz w:val="22"/>
          <w:szCs w:val="22"/>
        </w:rPr>
        <w:t>FORNITURA</w:t>
      </w:r>
      <w:bookmarkStart w:id="1" w:name="_Hlk113989825"/>
      <w:bookmarkStart w:id="2" w:name="_Hlk88492261"/>
      <w:r w:rsidR="006E2659"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 RELATIVA AL PROGETTO </w:t>
      </w:r>
      <w:bookmarkEnd w:id="0"/>
      <w:bookmarkEnd w:id="1"/>
      <w:r w:rsidR="006E2659" w:rsidRPr="006559DD">
        <w:rPr>
          <w:rFonts w:asciiTheme="minorHAnsi" w:hAnsiTheme="minorHAnsi" w:cstheme="minorHAnsi"/>
          <w:b/>
          <w:bCs/>
          <w:sz w:val="22"/>
          <w:szCs w:val="22"/>
        </w:rPr>
        <w:t xml:space="preserve">LABORATORIO </w:t>
      </w:r>
      <w:r w:rsidR="006E2659" w:rsidRPr="002F473D">
        <w:rPr>
          <w:rFonts w:asciiTheme="minorHAnsi" w:hAnsiTheme="minorHAnsi" w:cstheme="minorHAnsi"/>
          <w:b/>
          <w:bCs/>
          <w:sz w:val="22"/>
          <w:szCs w:val="22"/>
        </w:rPr>
        <w:t>ENOGASTRONOMIA 4.0 - CODICE 10.8.1.B3-FESRPON-PU-2023-25</w:t>
      </w:r>
    </w:p>
    <w:bookmarkEnd w:id="2"/>
    <w:p w14:paraId="2F697E7E" w14:textId="77777777" w:rsidR="006E2659" w:rsidRPr="002F473D" w:rsidRDefault="006E2659" w:rsidP="006E2659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473D">
        <w:rPr>
          <w:rFonts w:asciiTheme="minorHAnsi" w:hAnsiTheme="minorHAnsi" w:cstheme="minorHAnsi"/>
          <w:b/>
          <w:bCs/>
          <w:sz w:val="22"/>
          <w:szCs w:val="22"/>
        </w:rPr>
        <w:t>CUP D54D23003990006                     CIG A013F0A855</w:t>
      </w:r>
    </w:p>
    <w:p w14:paraId="6AB49361" w14:textId="083E1860" w:rsidR="006412DD" w:rsidRDefault="006412DD" w:rsidP="006E2659">
      <w:pPr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bookmarkStart w:id="3" w:name="_GoBack"/>
      <w:bookmarkEnd w:id="3"/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1F3BDA50" w14:textId="0D620BA9" w:rsidR="001A4305" w:rsidRDefault="003F32EF" w:rsidP="003F32EF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CDDB46" w14:textId="3874713C" w:rsidR="003F32EF" w:rsidRPr="001A4305" w:rsidRDefault="001A4305" w:rsidP="001A43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22AFE392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E2659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305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12DD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659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3DF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B5FE-E786-4398-98FA-0B1CA50C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426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2016-07-15T08:29:00Z</cp:lastPrinted>
  <dcterms:created xsi:type="dcterms:W3CDTF">2023-09-23T18:47:00Z</dcterms:created>
  <dcterms:modified xsi:type="dcterms:W3CDTF">2023-09-23T18:47:00Z</dcterms:modified>
</cp:coreProperties>
</file>